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C50FCB" w14:textId="77777777" w:rsidR="003F0F08" w:rsidRPr="003F0F08" w:rsidRDefault="003F0F08" w:rsidP="003F0F08">
      <w:pPr>
        <w:pStyle w:val="Balk2"/>
        <w:rPr>
          <w:b/>
          <w:bCs/>
          <w:color w:val="000000"/>
        </w:rPr>
      </w:pPr>
      <w:r w:rsidRPr="003F0F08">
        <w:rPr>
          <w:b/>
          <w:bCs/>
          <w:color w:val="000000"/>
        </w:rPr>
        <w:t>FORKLİFT TEKNİK ÖZELLİKLER BİLGİ FORMU</w:t>
      </w:r>
    </w:p>
    <w:p w14:paraId="47FBDE6C" w14:textId="77777777" w:rsidR="003F0F08" w:rsidRPr="003F0F08" w:rsidRDefault="003F0F08" w:rsidP="003F0F08">
      <w:pPr>
        <w:pStyle w:val="NormalWeb"/>
        <w:rPr>
          <w:b/>
          <w:bCs/>
          <w:color w:val="000000"/>
        </w:rPr>
      </w:pPr>
      <w:r w:rsidRPr="003F0F08">
        <w:rPr>
          <w:b/>
          <w:bCs/>
          <w:color w:val="000000"/>
        </w:rPr>
        <w:t>Sayın İlgili,</w:t>
      </w:r>
    </w:p>
    <w:p w14:paraId="2490C2DB" w14:textId="77777777" w:rsidR="003F0F08" w:rsidRDefault="003F0F08" w:rsidP="003F0F08">
      <w:pPr>
        <w:pStyle w:val="NormalWeb"/>
        <w:rPr>
          <w:color w:val="000000"/>
        </w:rPr>
      </w:pPr>
      <w:r>
        <w:rPr>
          <w:color w:val="000000"/>
        </w:rPr>
        <w:t>SMARTEQ tarafından forkliftlerinizde devreye alınacak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"Yapay </w:t>
      </w:r>
      <w:proofErr w:type="gramStart"/>
      <w:r>
        <w:rPr>
          <w:b/>
          <w:bCs/>
          <w:color w:val="000000"/>
        </w:rPr>
        <w:t>Zeka</w:t>
      </w:r>
      <w:proofErr w:type="gramEnd"/>
      <w:r>
        <w:rPr>
          <w:b/>
          <w:bCs/>
          <w:color w:val="000000"/>
        </w:rPr>
        <w:t xml:space="preserve"> Destekli Çarpışma Önleme </w:t>
      </w:r>
      <w:proofErr w:type="spellStart"/>
      <w:r>
        <w:rPr>
          <w:b/>
          <w:bCs/>
          <w:color w:val="000000"/>
        </w:rPr>
        <w:t>Sistemi"</w:t>
      </w:r>
      <w:r>
        <w:rPr>
          <w:color w:val="000000"/>
        </w:rPr>
        <w:t>entegrasyonunun</w:t>
      </w:r>
      <w:proofErr w:type="spellEnd"/>
      <w:r>
        <w:rPr>
          <w:color w:val="000000"/>
        </w:rPr>
        <w:t xml:space="preserve"> güvenli bir şekilde sağlanabilmesi için aşağıdaki alanın doldurulması zorunludur.</w:t>
      </w:r>
    </w:p>
    <w:p w14:paraId="60901B6E" w14:textId="77777777" w:rsidR="003F0F08" w:rsidRPr="003F0F08" w:rsidRDefault="003F0F08" w:rsidP="003F0F08">
      <w:pPr>
        <w:pStyle w:val="Balk3"/>
        <w:rPr>
          <w:b/>
          <w:bCs/>
          <w:color w:val="000000"/>
        </w:rPr>
      </w:pPr>
      <w:r w:rsidRPr="003F0F08">
        <w:rPr>
          <w:b/>
          <w:bCs/>
          <w:color w:val="000000"/>
        </w:rPr>
        <w:t>1. ARAÇ BİLGİLERİ</w:t>
      </w:r>
    </w:p>
    <w:p w14:paraId="13793CEE" w14:textId="77777777" w:rsidR="003F0F08" w:rsidRDefault="003F0F08" w:rsidP="003F0F08">
      <w:pPr>
        <w:pStyle w:val="NormalWeb"/>
        <w:numPr>
          <w:ilvl w:val="0"/>
          <w:numId w:val="28"/>
        </w:numPr>
        <w:rPr>
          <w:color w:val="000000"/>
        </w:rPr>
      </w:pPr>
      <w:r>
        <w:rPr>
          <w:b/>
          <w:bCs/>
          <w:color w:val="000000"/>
        </w:rPr>
        <w:t>Forklift Marka / Model: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__________________________________________________</w:t>
      </w:r>
    </w:p>
    <w:p w14:paraId="2D233481" w14:textId="77777777" w:rsidR="003F0F08" w:rsidRPr="003F0F08" w:rsidRDefault="003F0F08" w:rsidP="003F0F08">
      <w:pPr>
        <w:pStyle w:val="Balk3"/>
        <w:rPr>
          <w:b/>
          <w:bCs/>
          <w:color w:val="000000"/>
        </w:rPr>
      </w:pPr>
      <w:r w:rsidRPr="003F0F08">
        <w:rPr>
          <w:b/>
          <w:bCs/>
          <w:color w:val="000000"/>
        </w:rPr>
        <w:t>2. SİSTEM GEREKSİNİMİ VE UYGUNLUK</w:t>
      </w:r>
    </w:p>
    <w:p w14:paraId="3AA1FBA0" w14:textId="77777777" w:rsidR="003F0F08" w:rsidRDefault="003F0F08" w:rsidP="003F0F08">
      <w:pPr>
        <w:pStyle w:val="Norma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⚠️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Önemli Not: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Yapay </w:t>
      </w:r>
      <w:proofErr w:type="gramStart"/>
      <w:r>
        <w:rPr>
          <w:color w:val="000000"/>
        </w:rPr>
        <w:t>zeka</w:t>
      </w:r>
      <w:proofErr w:type="gramEnd"/>
      <w:r>
        <w:rPr>
          <w:color w:val="000000"/>
        </w:rPr>
        <w:t xml:space="preserve"> destekli çarpışma önleme sisteminin sağlıklı çalışabilmesi için, sisteme dahil edilecek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forkliftin kendisinde (orijinal donanımında) otomatik yavaşlama özelliğinin bulunması zorunludur.</w:t>
      </w:r>
    </w:p>
    <w:p w14:paraId="733EFCE4" w14:textId="77777777" w:rsidR="003F0F08" w:rsidRDefault="003F0F08" w:rsidP="003F0F08">
      <w:pPr>
        <w:pStyle w:val="NormalWeb"/>
        <w:numPr>
          <w:ilvl w:val="0"/>
          <w:numId w:val="29"/>
        </w:numPr>
        <w:rPr>
          <w:color w:val="000000"/>
        </w:rPr>
      </w:pPr>
      <w:r>
        <w:rPr>
          <w:b/>
          <w:bCs/>
          <w:color w:val="000000"/>
        </w:rPr>
        <w:t>Forkliftte yavaşlama özelliği mevcut mu?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Evet (Uygundur) </w:t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Hayır (Uygun Değildir)</w:t>
      </w:r>
    </w:p>
    <w:p w14:paraId="5278B9E0" w14:textId="77777777" w:rsidR="003F0F08" w:rsidRDefault="003F0F08" w:rsidP="003F0F08">
      <w:pPr>
        <w:pStyle w:val="NormalWeb"/>
        <w:rPr>
          <w:color w:val="000000"/>
        </w:rPr>
      </w:pPr>
      <w:proofErr w:type="gramStart"/>
      <w:r>
        <w:rPr>
          <w:b/>
          <w:bCs/>
          <w:color w:val="000000"/>
        </w:rPr>
        <w:t>Tarih: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…./….</w:t>
      </w:r>
      <w:proofErr w:type="gramEnd"/>
      <w:r>
        <w:rPr>
          <w:color w:val="000000"/>
        </w:rPr>
        <w:t>/2026</w:t>
      </w:r>
    </w:p>
    <w:p w14:paraId="7C7FBABC" w14:textId="77777777" w:rsidR="003F0F08" w:rsidRDefault="003F0F08" w:rsidP="003F0F08">
      <w:pPr>
        <w:pStyle w:val="NormalWeb"/>
        <w:rPr>
          <w:color w:val="000000"/>
        </w:rPr>
      </w:pPr>
      <w:r>
        <w:rPr>
          <w:b/>
          <w:bCs/>
          <w:color w:val="000000"/>
        </w:rPr>
        <w:t>Yetkili İmza / Kaşe: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__________________________</w:t>
      </w:r>
    </w:p>
    <w:p w14:paraId="3A70DEF8" w14:textId="0B0ACA4F" w:rsidR="001E342D" w:rsidRPr="003F0F08" w:rsidRDefault="001E342D" w:rsidP="003F0F08"/>
    <w:sectPr w:rsidR="001E342D" w:rsidRPr="003F0F08" w:rsidSect="007137CC">
      <w:headerReference w:type="default" r:id="rId7"/>
      <w:footerReference w:type="default" r:id="rId8"/>
      <w:pgSz w:w="11906" w:h="16838"/>
      <w:pgMar w:top="284" w:right="284" w:bottom="284" w:left="113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A34D875" w14:textId="77777777" w:rsidR="00795C30" w:rsidRDefault="00795C30" w:rsidP="00A947ED">
      <w:pPr>
        <w:spacing w:after="0" w:line="240" w:lineRule="auto"/>
      </w:pPr>
      <w:r>
        <w:separator/>
      </w:r>
    </w:p>
  </w:endnote>
  <w:endnote w:type="continuationSeparator" w:id="0">
    <w:p w14:paraId="660CDA7E" w14:textId="77777777" w:rsidR="00795C30" w:rsidRDefault="00795C30" w:rsidP="00A9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E70DD3" w14:textId="77777777" w:rsidR="00D76188" w:rsidRDefault="007815E3" w:rsidP="00D76188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C00EE9" wp14:editId="3C23A6E7">
              <wp:simplePos x="0" y="0"/>
              <wp:positionH relativeFrom="column">
                <wp:posOffset>4258310</wp:posOffset>
              </wp:positionH>
              <wp:positionV relativeFrom="paragraph">
                <wp:posOffset>263525</wp:posOffset>
              </wp:positionV>
              <wp:extent cx="0" cy="241300"/>
              <wp:effectExtent l="0" t="0" r="38100" b="25400"/>
              <wp:wrapNone/>
              <wp:docPr id="213082692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413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A9022" id="Düz Bağlayıcı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pt,20.75pt" to="335.3pt,3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" strokecolor="#ed7d31 [3205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EC51B5" wp14:editId="50A1766A">
              <wp:simplePos x="0" y="0"/>
              <wp:positionH relativeFrom="column">
                <wp:posOffset>2874010</wp:posOffset>
              </wp:positionH>
              <wp:positionV relativeFrom="paragraph">
                <wp:posOffset>269875</wp:posOffset>
              </wp:positionV>
              <wp:extent cx="0" cy="241300"/>
              <wp:effectExtent l="0" t="0" r="38100" b="25400"/>
              <wp:wrapNone/>
              <wp:docPr id="848453142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413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4E950" id="Düz Bağlayıcı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pt,21.25pt" to="226.3pt,4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" strokecolor="#ed7d31 [3205]" strokeweight="1.5pt">
              <v:stroke joinstyle="miter"/>
            </v:line>
          </w:pict>
        </mc:Fallback>
      </mc:AlternateContent>
    </w:r>
  </w:p>
  <w:p w14:paraId="230A18D8" w14:textId="77777777" w:rsidR="00D76188" w:rsidRPr="009C6F24" w:rsidRDefault="00D76188" w:rsidP="00D76188">
    <w:pPr>
      <w:jc w:val="center"/>
      <w:rPr>
        <w:rFonts w:asciiTheme="majorHAnsi" w:hAnsiTheme="majorHAnsi" w:cstheme="majorHAnsi"/>
        <w:b/>
        <w:bCs/>
        <w:color w:val="C45911" w:themeColor="accent2" w:themeShade="BF"/>
        <w:sz w:val="24"/>
        <w:szCs w:val="24"/>
      </w:rPr>
    </w:pPr>
    <w:r w:rsidRPr="00CF2D7D">
      <w:rPr>
        <w:rFonts w:asciiTheme="majorHAnsi" w:hAnsiTheme="majorHAnsi" w:cstheme="majorHAnsi"/>
        <w:b/>
        <w:bCs/>
        <w:color w:val="C45911" w:themeColor="accent2" w:themeShade="BF"/>
        <w:sz w:val="24"/>
        <w:szCs w:val="24"/>
      </w:rPr>
      <w:t xml:space="preserve">+90 850 557 76 27    </w:t>
    </w:r>
    <w:hyperlink r:id="rId1" w:history="1">
      <w:r w:rsidRPr="00CF2D7D">
        <w:rPr>
          <w:rStyle w:val="Kpr"/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  <w:u w:val="none"/>
        </w:rPr>
        <w:t>bilgi@movita.com.tr</w:t>
      </w:r>
    </w:hyperlink>
    <w:r w:rsidRPr="00CF2D7D">
      <w:rPr>
        <w:rFonts w:asciiTheme="majorHAnsi" w:hAnsiTheme="majorHAnsi" w:cstheme="majorHAnsi"/>
        <w:b/>
        <w:bCs/>
        <w:color w:val="C45911" w:themeColor="accent2" w:themeShade="BF"/>
        <w:sz w:val="24"/>
        <w:szCs w:val="24"/>
      </w:rPr>
      <w:t xml:space="preserve">    </w:t>
    </w:r>
    <w:hyperlink r:id="rId2" w:history="1">
      <w:r w:rsidRPr="00CF2D7D">
        <w:rPr>
          <w:rStyle w:val="Kpr"/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  <w:u w:val="none"/>
        </w:rPr>
        <w:t>www.movita.com.tr</w:t>
      </w:r>
    </w:hyperlink>
  </w:p>
  <w:p w14:paraId="5567CAFE" w14:textId="77777777" w:rsidR="00D76188" w:rsidRDefault="00D761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199B10" w14:textId="77777777" w:rsidR="00795C30" w:rsidRDefault="00795C30" w:rsidP="00A947ED">
      <w:pPr>
        <w:spacing w:after="0" w:line="240" w:lineRule="auto"/>
      </w:pPr>
      <w:r>
        <w:separator/>
      </w:r>
    </w:p>
  </w:footnote>
  <w:footnote w:type="continuationSeparator" w:id="0">
    <w:p w14:paraId="7EFD7288" w14:textId="77777777" w:rsidR="00795C30" w:rsidRDefault="00795C30" w:rsidP="00A9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DAF99D" w14:textId="77777777" w:rsidR="00A947ED" w:rsidRDefault="00A947ED" w:rsidP="00A947E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B0174" wp14:editId="7A186438">
              <wp:simplePos x="0" y="0"/>
              <wp:positionH relativeFrom="column">
                <wp:posOffset>4860830</wp:posOffset>
              </wp:positionH>
              <wp:positionV relativeFrom="paragraph">
                <wp:posOffset>137500</wp:posOffset>
              </wp:positionV>
              <wp:extent cx="0" cy="1193990"/>
              <wp:effectExtent l="0" t="0" r="38100" b="25400"/>
              <wp:wrapNone/>
              <wp:docPr id="523317759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9399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00640A" id="Düz Bağlayıcı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5pt,10.85pt" to="382.75pt,10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" strokecolor="#ed7d31 [3205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FE8E3A" wp14:editId="6D69BE19">
              <wp:simplePos x="0" y="0"/>
              <wp:positionH relativeFrom="column">
                <wp:posOffset>5026660</wp:posOffset>
              </wp:positionH>
              <wp:positionV relativeFrom="paragraph">
                <wp:posOffset>3810</wp:posOffset>
              </wp:positionV>
              <wp:extent cx="1720850" cy="1727200"/>
              <wp:effectExtent l="0" t="0" r="0" b="6350"/>
              <wp:wrapSquare wrapText="bothSides"/>
              <wp:docPr id="57644187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172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BA02B" w14:textId="77777777" w:rsidR="00A947ED" w:rsidRDefault="00A947ED" w:rsidP="00A947ED">
                          <w:pPr>
                            <w:rPr>
                              <w:b/>
                              <w:bCs/>
                              <w:color w:val="C45911" w:themeColor="accent2" w:themeShade="BF"/>
                            </w:rPr>
                          </w:pPr>
                          <w:proofErr w:type="spellStart"/>
                          <w:proofErr w:type="gramStart"/>
                          <w:r w:rsidRPr="00736BA8">
                            <w:rPr>
                              <w:b/>
                              <w:bCs/>
                              <w:color w:val="C45911" w:themeColor="accent2" w:themeShade="BF"/>
                            </w:rPr>
                            <w:t>smarteq</w:t>
                          </w:r>
                          <w:proofErr w:type="spellEnd"/>
                          <w:proofErr w:type="gramEnd"/>
                          <w:r w:rsidRPr="00736BA8">
                            <w:rPr>
                              <w:b/>
                              <w:bCs/>
                              <w:color w:val="C45911" w:themeColor="accent2" w:themeShade="BF"/>
                            </w:rPr>
                            <w:t xml:space="preserve"> Bilişim ve İletişim Tek. San. Ve Tic. Ltd. Şti.</w:t>
                          </w:r>
                        </w:p>
                        <w:p w14:paraId="605C526F" w14:textId="77777777" w:rsidR="00A947ED" w:rsidRPr="00736BA8" w:rsidRDefault="00A947ED" w:rsidP="00A947E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C45911" w:themeColor="accent2" w:themeShade="BF"/>
                            </w:rPr>
                          </w:pPr>
                          <w:r w:rsidRPr="00736BA8">
                            <w:rPr>
                              <w:b/>
                              <w:bCs/>
                              <w:color w:val="C45911" w:themeColor="accent2" w:themeShade="BF"/>
                            </w:rPr>
                            <w:t>ANKARA</w:t>
                          </w:r>
                        </w:p>
                        <w:p w14:paraId="50D34ABC" w14:textId="77777777" w:rsidR="00A947ED" w:rsidRPr="00736BA8" w:rsidRDefault="00A947ED" w:rsidP="00A947ED">
                          <w:pPr>
                            <w:spacing w:after="0" w:line="240" w:lineRule="auto"/>
                          </w:pPr>
                          <w:r w:rsidRPr="00736BA8">
                            <w:rPr>
                              <w:color w:val="ED7D31" w:themeColor="accent2"/>
                            </w:rPr>
                            <w:t xml:space="preserve">Macun Mahallesi Batı Bulvarı 177. Cadde Batı İş Merkezi No: 28/66 </w:t>
                          </w:r>
                          <w:r w:rsidRPr="00736BA8">
                            <w:rPr>
                              <w:rFonts w:cstheme="minorHAnsi"/>
                              <w:color w:val="ED7D31" w:themeColor="accent2"/>
                            </w:rPr>
                            <w:t>Yenimahalle/ANKARA</w:t>
                          </w:r>
                          <w:r w:rsidRPr="00736BA8">
                            <w:rPr>
                              <w:color w:val="ED7D31" w:themeColor="accent2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E8E3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95.8pt;margin-top:.3pt;width:135.5pt;height:1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" stroked="f">
              <v:textbox>
                <w:txbxContent>
                  <w:p w14:paraId="0F9BA02B" w14:textId="77777777" w:rsidR="00A947ED" w:rsidRDefault="00A947ED" w:rsidP="00A947ED">
                    <w:pPr>
                      <w:rPr>
                        <w:b/>
                        <w:bCs/>
                        <w:color w:val="C45911" w:themeColor="accent2" w:themeShade="BF"/>
                      </w:rPr>
                    </w:pPr>
                    <w:proofErr w:type="spellStart"/>
                    <w:proofErr w:type="gramStart"/>
                    <w:r w:rsidRPr="00736BA8">
                      <w:rPr>
                        <w:b/>
                        <w:bCs/>
                        <w:color w:val="C45911" w:themeColor="accent2" w:themeShade="BF"/>
                      </w:rPr>
                      <w:t>smarteq</w:t>
                    </w:r>
                    <w:proofErr w:type="spellEnd"/>
                    <w:proofErr w:type="gramEnd"/>
                    <w:r w:rsidRPr="00736BA8">
                      <w:rPr>
                        <w:b/>
                        <w:bCs/>
                        <w:color w:val="C45911" w:themeColor="accent2" w:themeShade="BF"/>
                      </w:rPr>
                      <w:t xml:space="preserve"> Bilişim ve İletişim Tek. San. Ve Tic. Ltd. Şti.</w:t>
                    </w:r>
                  </w:p>
                  <w:p w14:paraId="605C526F" w14:textId="77777777" w:rsidR="00A947ED" w:rsidRPr="00736BA8" w:rsidRDefault="00A947ED" w:rsidP="00A947ED">
                    <w:pPr>
                      <w:spacing w:after="0" w:line="240" w:lineRule="auto"/>
                      <w:rPr>
                        <w:b/>
                        <w:bCs/>
                        <w:color w:val="C45911" w:themeColor="accent2" w:themeShade="BF"/>
                      </w:rPr>
                    </w:pPr>
                    <w:r w:rsidRPr="00736BA8">
                      <w:rPr>
                        <w:b/>
                        <w:bCs/>
                        <w:color w:val="C45911" w:themeColor="accent2" w:themeShade="BF"/>
                      </w:rPr>
                      <w:t>ANKARA</w:t>
                    </w:r>
                  </w:p>
                  <w:p w14:paraId="50D34ABC" w14:textId="77777777" w:rsidR="00A947ED" w:rsidRPr="00736BA8" w:rsidRDefault="00A947ED" w:rsidP="00A947ED">
                    <w:pPr>
                      <w:spacing w:after="0" w:line="240" w:lineRule="auto"/>
                    </w:pPr>
                    <w:r w:rsidRPr="00736BA8">
                      <w:rPr>
                        <w:color w:val="ED7D31" w:themeColor="accent2"/>
                      </w:rPr>
                      <w:t xml:space="preserve">Macun Mahallesi Batı Bulvarı 177. Cadde Batı İş Merkezi No: 28/66 </w:t>
                    </w:r>
                    <w:r w:rsidRPr="00736BA8">
                      <w:rPr>
                        <w:rFonts w:cstheme="minorHAnsi"/>
                        <w:color w:val="ED7D31" w:themeColor="accent2"/>
                      </w:rPr>
                      <w:t>Yenimahalle/ANKARA</w:t>
                    </w:r>
                    <w:r w:rsidRPr="00736BA8">
                      <w:rPr>
                        <w:color w:val="ED7D31" w:themeColor="accent2"/>
                      </w:rPr>
                      <w:tab/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0EAD74" wp14:editId="77502CC4">
              <wp:simplePos x="0" y="0"/>
              <wp:positionH relativeFrom="column">
                <wp:posOffset>102235</wp:posOffset>
              </wp:positionH>
              <wp:positionV relativeFrom="paragraph">
                <wp:posOffset>284480</wp:posOffset>
              </wp:positionV>
              <wp:extent cx="2360930" cy="1404620"/>
              <wp:effectExtent l="0" t="0" r="317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0E12E" w14:textId="77777777" w:rsidR="00A947ED" w:rsidRDefault="00606E42" w:rsidP="00A947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50C39" wp14:editId="38584616">
                                <wp:extent cx="2468880" cy="893178"/>
                                <wp:effectExtent l="0" t="0" r="0" b="0"/>
                                <wp:docPr id="800343456" name="Resi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0343456" name="Resim 800343456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l="20411" t="37891" r="21491" b="4109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0388" cy="90457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0EAD74" id="_x0000_s1027" type="#_x0000_t202" style="position:absolute;margin-left:8.05pt;margin-top:22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" stroked="f">
              <v:textbox style="mso-fit-shape-to-text:t">
                <w:txbxContent>
                  <w:p w14:paraId="38A0E12E" w14:textId="77777777" w:rsidR="00A947ED" w:rsidRDefault="00606E42" w:rsidP="00A947ED">
                    <w:r>
                      <w:rPr>
                        <w:noProof/>
                      </w:rPr>
                      <w:drawing>
                        <wp:inline distT="0" distB="0" distL="0" distR="0" wp14:anchorId="12550C39" wp14:editId="38584616">
                          <wp:extent cx="2468880" cy="893178"/>
                          <wp:effectExtent l="0" t="0" r="0" b="0"/>
                          <wp:docPr id="800343456" name="Resi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0343456" name="Resim 800343456"/>
                                  <pic:cNvPicPr/>
                                </pic:nvPicPr>
                                <pic:blipFill rotWithShape="1">
                                  <a:blip r:embed="rId1"/>
                                  <a:srcRect l="20411" t="37891" r="21491" b="4109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0388" cy="90457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</w:t>
    </w:r>
    <w:r>
      <w:rPr>
        <w:noProof/>
      </w:rPr>
      <w:drawing>
        <wp:inline distT="0" distB="0" distL="0" distR="0" wp14:anchorId="01CE27D4" wp14:editId="5CDA92C8">
          <wp:extent cx="1296000" cy="1296000"/>
          <wp:effectExtent l="0" t="0" r="0" b="0"/>
          <wp:docPr id="9565389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53893" name="Resim 956538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A6C64A" w14:textId="648C7467" w:rsidR="005535E8" w:rsidRPr="005535E8" w:rsidRDefault="005535E8" w:rsidP="00A947ED">
    <w:pPr>
      <w:rPr>
        <w:b/>
        <w:bCs/>
      </w:rPr>
    </w:pPr>
  </w:p>
  <w:p w14:paraId="6411DEF2" w14:textId="5C4F1B5E" w:rsidR="005535E8" w:rsidRDefault="005535E8" w:rsidP="00A947ED"/>
  <w:p w14:paraId="1CA2D07E" w14:textId="7B5A8887" w:rsidR="00A947ED" w:rsidRDefault="007137CC">
    <w:pPr>
      <w:pStyle w:val="stBilgi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9655CE8" wp14:editId="264AC03F">
          <wp:simplePos x="0" y="0"/>
          <wp:positionH relativeFrom="column">
            <wp:posOffset>241300</wp:posOffset>
          </wp:positionH>
          <wp:positionV relativeFrom="paragraph">
            <wp:posOffset>1340485</wp:posOffset>
          </wp:positionV>
          <wp:extent cx="5759263" cy="4924425"/>
          <wp:effectExtent l="0" t="0" r="0" b="0"/>
          <wp:wrapNone/>
          <wp:docPr id="970438213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43456" name="Resim 800343456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40000" contrast="-40000"/>
                  </a:blip>
                  <a:srcRect l="20411" t="37891" r="21491" b="41091"/>
                  <a:stretch>
                    <a:fillRect/>
                  </a:stretch>
                </pic:blipFill>
                <pic:spPr bwMode="auto">
                  <a:xfrm>
                    <a:off x="0" y="0"/>
                    <a:ext cx="5767306" cy="493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4E2AEF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E5E"/>
    <w:multiLevelType w:val="hybridMultilevel"/>
    <w:tmpl w:val="B4D873FE"/>
    <w:lvl w:ilvl="0" w:tplc="BC0832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657C9"/>
    <w:multiLevelType w:val="hybridMultilevel"/>
    <w:tmpl w:val="A10831FA"/>
    <w:lvl w:ilvl="0" w:tplc="8C54E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2F41"/>
    <w:multiLevelType w:val="hybridMultilevel"/>
    <w:tmpl w:val="A10831FA"/>
    <w:lvl w:ilvl="0" w:tplc="8C54E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30B4"/>
    <w:multiLevelType w:val="hybridMultilevel"/>
    <w:tmpl w:val="232A525C"/>
    <w:lvl w:ilvl="0" w:tplc="E272CB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71E66"/>
    <w:multiLevelType w:val="hybridMultilevel"/>
    <w:tmpl w:val="EE4A4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6A6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B95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5753A"/>
    <w:multiLevelType w:val="hybridMultilevel"/>
    <w:tmpl w:val="A698C1F4"/>
    <w:lvl w:ilvl="0" w:tplc="6A70E7E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4AA11CF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409A3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735A7"/>
    <w:multiLevelType w:val="multilevel"/>
    <w:tmpl w:val="2450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24BDA"/>
    <w:multiLevelType w:val="hybridMultilevel"/>
    <w:tmpl w:val="56F67B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278F4"/>
    <w:multiLevelType w:val="multilevel"/>
    <w:tmpl w:val="D33E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01187"/>
    <w:multiLevelType w:val="hybridMultilevel"/>
    <w:tmpl w:val="659EBC70"/>
    <w:lvl w:ilvl="0" w:tplc="70CA5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C4636"/>
    <w:multiLevelType w:val="multilevel"/>
    <w:tmpl w:val="7C90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C5EA8"/>
    <w:multiLevelType w:val="hybridMultilevel"/>
    <w:tmpl w:val="1966A5BA"/>
    <w:lvl w:ilvl="0" w:tplc="825ED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F0470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5196"/>
    <w:multiLevelType w:val="hybridMultilevel"/>
    <w:tmpl w:val="A698C1F4"/>
    <w:lvl w:ilvl="0" w:tplc="6A70E7E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42B4AB6"/>
    <w:multiLevelType w:val="multilevel"/>
    <w:tmpl w:val="E9C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C1DDB"/>
    <w:multiLevelType w:val="hybridMultilevel"/>
    <w:tmpl w:val="A10831FA"/>
    <w:lvl w:ilvl="0" w:tplc="8C54E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F3D56"/>
    <w:multiLevelType w:val="hybridMultilevel"/>
    <w:tmpl w:val="A10831FA"/>
    <w:lvl w:ilvl="0" w:tplc="8C54E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320A3"/>
    <w:multiLevelType w:val="multilevel"/>
    <w:tmpl w:val="8EEE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82B59"/>
    <w:multiLevelType w:val="hybridMultilevel"/>
    <w:tmpl w:val="A698C1F4"/>
    <w:lvl w:ilvl="0" w:tplc="FFFFFFFF">
      <w:start w:val="1"/>
      <w:numFmt w:val="decimal"/>
      <w:lvlText w:val="%1."/>
      <w:lvlJc w:val="left"/>
      <w:pPr>
        <w:ind w:left="101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" w15:restartNumberingAfterBreak="0">
    <w:nsid w:val="704F4402"/>
    <w:multiLevelType w:val="multilevel"/>
    <w:tmpl w:val="84E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A3E89"/>
    <w:multiLevelType w:val="multilevel"/>
    <w:tmpl w:val="C238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C7748"/>
    <w:multiLevelType w:val="multilevel"/>
    <w:tmpl w:val="A9F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055BA"/>
    <w:multiLevelType w:val="hybridMultilevel"/>
    <w:tmpl w:val="73B08D20"/>
    <w:lvl w:ilvl="0" w:tplc="9A040B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D0906"/>
    <w:multiLevelType w:val="multilevel"/>
    <w:tmpl w:val="AB0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641349">
    <w:abstractNumId w:val="0"/>
  </w:num>
  <w:num w:numId="2" w16cid:durableId="51661063">
    <w:abstractNumId w:val="16"/>
  </w:num>
  <w:num w:numId="3" w16cid:durableId="1007903470">
    <w:abstractNumId w:val="2"/>
  </w:num>
  <w:num w:numId="4" w16cid:durableId="667292187">
    <w:abstractNumId w:val="18"/>
  </w:num>
  <w:num w:numId="5" w16cid:durableId="1857887750">
    <w:abstractNumId w:val="4"/>
  </w:num>
  <w:num w:numId="6" w16cid:durableId="566763407">
    <w:abstractNumId w:val="1"/>
  </w:num>
  <w:num w:numId="7" w16cid:durableId="1910458699">
    <w:abstractNumId w:val="23"/>
  </w:num>
  <w:num w:numId="8" w16cid:durableId="610477453">
    <w:abstractNumId w:val="8"/>
  </w:num>
  <w:num w:numId="9" w16cid:durableId="424695284">
    <w:abstractNumId w:val="10"/>
  </w:num>
  <w:num w:numId="10" w16cid:durableId="1444768934">
    <w:abstractNumId w:val="6"/>
  </w:num>
  <w:num w:numId="11" w16cid:durableId="555698053">
    <w:abstractNumId w:val="17"/>
  </w:num>
  <w:num w:numId="12" w16cid:durableId="1513567448">
    <w:abstractNumId w:val="27"/>
  </w:num>
  <w:num w:numId="13" w16cid:durableId="309287938">
    <w:abstractNumId w:val="9"/>
  </w:num>
  <w:num w:numId="14" w16cid:durableId="641271491">
    <w:abstractNumId w:val="21"/>
  </w:num>
  <w:num w:numId="15" w16cid:durableId="1085492539">
    <w:abstractNumId w:val="20"/>
  </w:num>
  <w:num w:numId="16" w16cid:durableId="644511811">
    <w:abstractNumId w:val="3"/>
  </w:num>
  <w:num w:numId="17" w16cid:durableId="1493059162">
    <w:abstractNumId w:val="7"/>
  </w:num>
  <w:num w:numId="18" w16cid:durableId="792594929">
    <w:abstractNumId w:val="22"/>
  </w:num>
  <w:num w:numId="19" w16cid:durableId="541215094">
    <w:abstractNumId w:val="11"/>
  </w:num>
  <w:num w:numId="20" w16cid:durableId="1770273538">
    <w:abstractNumId w:val="5"/>
  </w:num>
  <w:num w:numId="21" w16cid:durableId="361975101">
    <w:abstractNumId w:val="14"/>
  </w:num>
  <w:num w:numId="22" w16cid:durableId="228657510">
    <w:abstractNumId w:val="12"/>
  </w:num>
  <w:num w:numId="23" w16cid:durableId="1301766483">
    <w:abstractNumId w:val="26"/>
  </w:num>
  <w:num w:numId="24" w16cid:durableId="841428839">
    <w:abstractNumId w:val="19"/>
  </w:num>
  <w:num w:numId="25" w16cid:durableId="1263873616">
    <w:abstractNumId w:val="13"/>
  </w:num>
  <w:num w:numId="26" w16cid:durableId="1778914558">
    <w:abstractNumId w:val="15"/>
  </w:num>
  <w:num w:numId="27" w16cid:durableId="1099332686">
    <w:abstractNumId w:val="28"/>
  </w:num>
  <w:num w:numId="28" w16cid:durableId="1120491027">
    <w:abstractNumId w:val="25"/>
  </w:num>
  <w:num w:numId="29" w16cid:durableId="1101267015">
    <w:abstractNumId w:val="2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A4"/>
    <w:rsid w:val="00000F5B"/>
    <w:rsid w:val="0000237B"/>
    <w:rsid w:val="000061FC"/>
    <w:rsid w:val="0003572A"/>
    <w:rsid w:val="00053472"/>
    <w:rsid w:val="00063D92"/>
    <w:rsid w:val="00087C81"/>
    <w:rsid w:val="00096ED6"/>
    <w:rsid w:val="000B7BD2"/>
    <w:rsid w:val="000C38CA"/>
    <w:rsid w:val="000F15E6"/>
    <w:rsid w:val="0011079A"/>
    <w:rsid w:val="00112EAA"/>
    <w:rsid w:val="00137E96"/>
    <w:rsid w:val="00162022"/>
    <w:rsid w:val="001A732C"/>
    <w:rsid w:val="001E28C4"/>
    <w:rsid w:val="001E342D"/>
    <w:rsid w:val="002216DB"/>
    <w:rsid w:val="0022347F"/>
    <w:rsid w:val="00236D57"/>
    <w:rsid w:val="00287D9D"/>
    <w:rsid w:val="002A1803"/>
    <w:rsid w:val="002B2383"/>
    <w:rsid w:val="002C033B"/>
    <w:rsid w:val="002D32E6"/>
    <w:rsid w:val="003D2135"/>
    <w:rsid w:val="003F0F08"/>
    <w:rsid w:val="003F28D5"/>
    <w:rsid w:val="004478C2"/>
    <w:rsid w:val="004834DB"/>
    <w:rsid w:val="004921B3"/>
    <w:rsid w:val="004B1E1E"/>
    <w:rsid w:val="004F283A"/>
    <w:rsid w:val="00502775"/>
    <w:rsid w:val="00513062"/>
    <w:rsid w:val="00524030"/>
    <w:rsid w:val="005535E8"/>
    <w:rsid w:val="0057416C"/>
    <w:rsid w:val="00581B58"/>
    <w:rsid w:val="005979C9"/>
    <w:rsid w:val="005C38B7"/>
    <w:rsid w:val="005E3048"/>
    <w:rsid w:val="006069F4"/>
    <w:rsid w:val="00606E42"/>
    <w:rsid w:val="0062765A"/>
    <w:rsid w:val="006325D1"/>
    <w:rsid w:val="00633126"/>
    <w:rsid w:val="00646968"/>
    <w:rsid w:val="00675FCD"/>
    <w:rsid w:val="00677AA1"/>
    <w:rsid w:val="006A49CA"/>
    <w:rsid w:val="006B0D6B"/>
    <w:rsid w:val="006B4F3E"/>
    <w:rsid w:val="006C641A"/>
    <w:rsid w:val="006D0CE1"/>
    <w:rsid w:val="006D1A87"/>
    <w:rsid w:val="006F1305"/>
    <w:rsid w:val="007044DF"/>
    <w:rsid w:val="007137CC"/>
    <w:rsid w:val="00716356"/>
    <w:rsid w:val="00736BA8"/>
    <w:rsid w:val="007815E3"/>
    <w:rsid w:val="00784E7F"/>
    <w:rsid w:val="00785B71"/>
    <w:rsid w:val="00795C30"/>
    <w:rsid w:val="007C2FD1"/>
    <w:rsid w:val="007C6F82"/>
    <w:rsid w:val="008060AC"/>
    <w:rsid w:val="00816C9E"/>
    <w:rsid w:val="00874471"/>
    <w:rsid w:val="0087539A"/>
    <w:rsid w:val="008978CE"/>
    <w:rsid w:val="008B022B"/>
    <w:rsid w:val="008E647D"/>
    <w:rsid w:val="0091642B"/>
    <w:rsid w:val="0092392A"/>
    <w:rsid w:val="0096288E"/>
    <w:rsid w:val="009655CF"/>
    <w:rsid w:val="009657C9"/>
    <w:rsid w:val="00967967"/>
    <w:rsid w:val="00981817"/>
    <w:rsid w:val="009C6F24"/>
    <w:rsid w:val="009D6976"/>
    <w:rsid w:val="009F69D4"/>
    <w:rsid w:val="00A947ED"/>
    <w:rsid w:val="00AB35A7"/>
    <w:rsid w:val="00AB5F4A"/>
    <w:rsid w:val="00AE4A2B"/>
    <w:rsid w:val="00AF0F79"/>
    <w:rsid w:val="00B10021"/>
    <w:rsid w:val="00B35CBC"/>
    <w:rsid w:val="00B522E4"/>
    <w:rsid w:val="00BB28DE"/>
    <w:rsid w:val="00BC1224"/>
    <w:rsid w:val="00BD2B53"/>
    <w:rsid w:val="00BE2C8D"/>
    <w:rsid w:val="00BE5725"/>
    <w:rsid w:val="00C27064"/>
    <w:rsid w:val="00C82E9B"/>
    <w:rsid w:val="00CA1259"/>
    <w:rsid w:val="00CC32FE"/>
    <w:rsid w:val="00CF2D7D"/>
    <w:rsid w:val="00CF5BB8"/>
    <w:rsid w:val="00D116F2"/>
    <w:rsid w:val="00D26425"/>
    <w:rsid w:val="00D76188"/>
    <w:rsid w:val="00D910FB"/>
    <w:rsid w:val="00D972C1"/>
    <w:rsid w:val="00DA6AB3"/>
    <w:rsid w:val="00DC0309"/>
    <w:rsid w:val="00DE04A3"/>
    <w:rsid w:val="00DE64A0"/>
    <w:rsid w:val="00E24925"/>
    <w:rsid w:val="00E90B31"/>
    <w:rsid w:val="00F119E1"/>
    <w:rsid w:val="00F608A4"/>
    <w:rsid w:val="00FA0C3D"/>
    <w:rsid w:val="00FA5F90"/>
    <w:rsid w:val="00FE3E88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ACBD7"/>
  <w15:chartTrackingRefBased/>
  <w15:docId w15:val="{696425B0-CB3A-D34A-8336-4EBEAD59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60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3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E3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696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AB5F4A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AB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E90B3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4-Vurgu2">
    <w:name w:val="List Table 4 Accent 2"/>
    <w:basedOn w:val="NormalTablo"/>
    <w:uiPriority w:val="49"/>
    <w:rsid w:val="00E90B3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Paragraf">
    <w:name w:val="List Paragraph"/>
    <w:basedOn w:val="Normal"/>
    <w:uiPriority w:val="34"/>
    <w:qFormat/>
    <w:rsid w:val="00E90B31"/>
    <w:pPr>
      <w:spacing w:line="256" w:lineRule="auto"/>
      <w:ind w:left="720"/>
      <w:contextualSpacing/>
    </w:pPr>
    <w:rPr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3F28D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28D5"/>
    <w:rPr>
      <w:color w:val="605E5C"/>
      <w:shd w:val="clear" w:color="auto" w:fill="E1DFDD"/>
    </w:rPr>
  </w:style>
  <w:style w:type="table" w:styleId="KlavuzTablo3-Vurgu2">
    <w:name w:val="Grid Table 3 Accent 2"/>
    <w:basedOn w:val="NormalTablo"/>
    <w:uiPriority w:val="48"/>
    <w:rsid w:val="00CF2D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2-Vurgu2">
    <w:name w:val="Grid Table 2 Accent 2"/>
    <w:basedOn w:val="NormalTablo"/>
    <w:uiPriority w:val="47"/>
    <w:rsid w:val="00CF2D7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1Ak-Vurgu2">
    <w:name w:val="Grid Table 1 Light Accent 2"/>
    <w:basedOn w:val="NormalTablo"/>
    <w:uiPriority w:val="46"/>
    <w:rsid w:val="00CF2D7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FF49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49B7"/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9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47ED"/>
  </w:style>
  <w:style w:type="paragraph" w:styleId="AltBilgi">
    <w:name w:val="footer"/>
    <w:basedOn w:val="Normal"/>
    <w:link w:val="AltBilgiChar"/>
    <w:uiPriority w:val="99"/>
    <w:unhideWhenUsed/>
    <w:rsid w:val="00A9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47ED"/>
  </w:style>
  <w:style w:type="paragraph" w:styleId="BalonMetni">
    <w:name w:val="Balloon Text"/>
    <w:basedOn w:val="Normal"/>
    <w:link w:val="BalonMetniChar"/>
    <w:uiPriority w:val="99"/>
    <w:semiHidden/>
    <w:unhideWhenUsed/>
    <w:rsid w:val="0096288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88E"/>
    <w:rPr>
      <w:rFonts w:ascii="Times New Roman" w:hAnsi="Times New Roman" w:cs="Times New Roman"/>
      <w:sz w:val="18"/>
      <w:szCs w:val="1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6968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606E42"/>
  </w:style>
  <w:style w:type="character" w:customStyle="1" w:styleId="Balk2Char">
    <w:name w:val="Başlık 2 Char"/>
    <w:basedOn w:val="VarsaylanParagrafYazTipi"/>
    <w:link w:val="Balk2"/>
    <w:uiPriority w:val="9"/>
    <w:semiHidden/>
    <w:rsid w:val="001E34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E34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xport-sheets-button">
    <w:name w:val="export-sheets-button"/>
    <w:basedOn w:val="VarsaylanParagrafYazTipi"/>
    <w:rsid w:val="001E342D"/>
  </w:style>
  <w:style w:type="character" w:customStyle="1" w:styleId="Balk1Char">
    <w:name w:val="Başlık 1 Char"/>
    <w:basedOn w:val="VarsaylanParagrafYazTipi"/>
    <w:link w:val="Balk1"/>
    <w:uiPriority w:val="9"/>
    <w:rsid w:val="00F608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6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vita.com.tr" TargetMode="External"/><Relationship Id="rId1" Type="http://schemas.openxmlformats.org/officeDocument/2006/relationships/hyperlink" Target="mailto:bilgi@movita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vita/Library/Group%20Containers/UBF8T346G9.Office/User%20Content.localized/Templates.localized/antetli%20kag&#774;&#305;t%20Smarteq-MOvita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antetli kağıt Smarteq-MOvita.dotx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Movita</dc:creator>
  <cp:keywords/>
  <dc:description/>
  <cp:lastModifiedBy>Movita</cp:lastModifiedBy>
  <cp:revision>4</cp:revision>
  <cp:lastPrinted>2026-03-19T11:30:00Z</cp:lastPrinted>
  <dcterms:created xsi:type="dcterms:W3CDTF">2026-06-26T15:49:00Z</dcterms:created>
  <dcterms:modified xsi:type="dcterms:W3CDTF">2026-07-06T07:01:00Z</dcterms:modified>
</cp:coreProperties>
</file>